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231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A00231" w:rsidP="00536A81">
                  <w:pPr>
                    <w:jc w:val="center"/>
                  </w:pPr>
                  <w:r>
                    <w:t>295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A00231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A00231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6960AC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Родиной</w:t>
      </w:r>
      <w:r w:rsidR="00AD0CE1">
        <w:rPr>
          <w:rFonts w:ascii="Times New Roman" w:hAnsi="Times New Roman" w:cs="Times New Roman"/>
          <w:noProof/>
          <w:sz w:val="28"/>
          <w:szCs w:val="28"/>
        </w:rPr>
        <w:t xml:space="preserve"> Татьяны Николаевны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AD0CE1">
        <w:t xml:space="preserve"> Родину Татьяну Николаевну</w:t>
      </w:r>
      <w:r w:rsidR="00A130B1">
        <w:t xml:space="preserve">, </w:t>
      </w:r>
      <w:r w:rsidR="00AD0CE1">
        <w:t xml:space="preserve">главного бухгалтера </w:t>
      </w:r>
      <w:r w:rsidR="00D356E6">
        <w:t>автономной некоммерческой организации</w:t>
      </w:r>
      <w:r w:rsidR="00A130B1">
        <w:t xml:space="preserve"> «Редакция газеты НИВА» за</w:t>
      </w:r>
      <w:r w:rsidR="006C72AD">
        <w:t xml:space="preserve"> особый личный вклад и наивысшие профессиональные достижения и</w:t>
      </w:r>
      <w:r w:rsidR="00A130B1">
        <w:t xml:space="preserve"> </w:t>
      </w:r>
      <w:r w:rsidR="00A130B1" w:rsidRPr="00A130B1">
        <w:t xml:space="preserve">в связи с </w:t>
      </w:r>
      <w:r w:rsidR="003B7C00" w:rsidRPr="00A130B1">
        <w:t>85-лет</w:t>
      </w:r>
      <w:r w:rsidR="00A130B1" w:rsidRPr="00A130B1">
        <w:t>ним юбилеем газеты «НИВА».</w:t>
      </w:r>
      <w:r w:rsidR="00A130B1">
        <w:rPr>
          <w:color w:val="FF0000"/>
        </w:rPr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C5" w:rsidRDefault="006B1FC5" w:rsidP="00DA5614">
      <w:r>
        <w:separator/>
      </w:r>
    </w:p>
  </w:endnote>
  <w:endnote w:type="continuationSeparator" w:id="0">
    <w:p w:rsidR="006B1FC5" w:rsidRDefault="006B1FC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130B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C5" w:rsidRDefault="006B1FC5" w:rsidP="00DA5614">
      <w:r>
        <w:separator/>
      </w:r>
    </w:p>
  </w:footnote>
  <w:footnote w:type="continuationSeparator" w:id="0">
    <w:p w:rsidR="006B1FC5" w:rsidRDefault="006B1FC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A0C"/>
    <w:rsid w:val="006A4593"/>
    <w:rsid w:val="006A5695"/>
    <w:rsid w:val="006B03C5"/>
    <w:rsid w:val="006B0956"/>
    <w:rsid w:val="006B1FC5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231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45F4F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E1E1-007B-4A28-82FD-992C3118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369</cp:revision>
  <cp:lastPrinted>2024-06-10T09:23:00Z</cp:lastPrinted>
  <dcterms:created xsi:type="dcterms:W3CDTF">2023-09-08T09:38:00Z</dcterms:created>
  <dcterms:modified xsi:type="dcterms:W3CDTF">2024-06-28T03:32:00Z</dcterms:modified>
</cp:coreProperties>
</file>